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id-coast-profile"/>
    <w:p>
      <w:pPr>
        <w:pStyle w:val="Heading1"/>
      </w:pPr>
      <w:r>
        <w:t xml:space="preserve">Mid-Coast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10,054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97,090          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Forster - Tuncurry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36,770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Mid-Coast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20,795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4,145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$38,464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$4,791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38,543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4,556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4,121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3,283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2,823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7,179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7,314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1089 - Mid Coast NSW Bushfires (20 September - 6 October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1076 - Mid North NSW Bushfires (16 October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99,600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952,500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8,490,000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746,072.8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5,993,342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406,778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21,903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38,088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25,663,200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22,935,916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16,661,413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1,823,830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1,016,096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2024-11-14T23:30:53Z</dcterms:created>
  <dcterms:modified xsi:type="dcterms:W3CDTF">2024-11-14T23:30:53Z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